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B2" w:rsidRPr="009C509A" w:rsidRDefault="00582FB2" w:rsidP="00A075BB">
      <w:pPr>
        <w:ind w:firstLine="851"/>
        <w:jc w:val="center"/>
        <w:rPr>
          <w:b/>
          <w:sz w:val="28"/>
          <w:szCs w:val="28"/>
        </w:rPr>
      </w:pPr>
      <w:r w:rsidRPr="009C509A">
        <w:rPr>
          <w:b/>
          <w:sz w:val="28"/>
          <w:szCs w:val="28"/>
        </w:rPr>
        <w:t>Что такое экстремизм?</w:t>
      </w:r>
    </w:p>
    <w:p w:rsidR="00582FB2" w:rsidRPr="009C509A" w:rsidRDefault="00582FB2" w:rsidP="00A075BB">
      <w:pPr>
        <w:ind w:firstLine="851"/>
        <w:jc w:val="center"/>
        <w:rPr>
          <w:b/>
          <w:sz w:val="28"/>
          <w:szCs w:val="28"/>
        </w:rPr>
      </w:pPr>
    </w:p>
    <w:p w:rsidR="00582FB2" w:rsidRPr="009C509A" w:rsidRDefault="00582FB2" w:rsidP="00EC5802">
      <w:pPr>
        <w:ind w:firstLine="709"/>
        <w:jc w:val="both"/>
        <w:rPr>
          <w:sz w:val="28"/>
          <w:szCs w:val="28"/>
        </w:rPr>
      </w:pPr>
      <w:r w:rsidRPr="009C509A">
        <w:rPr>
          <w:b/>
          <w:sz w:val="28"/>
          <w:szCs w:val="28"/>
        </w:rPr>
        <w:t>Понятие «экстремизм»</w:t>
      </w:r>
      <w:r w:rsidRPr="009C509A">
        <w:rPr>
          <w:sz w:val="28"/>
          <w:szCs w:val="28"/>
        </w:rPr>
        <w:t xml:space="preserve"> подразумевает приверженность к крайним взглядам, методам действий, решению проблем социального, политического, правового, национального характера не принятыми в обществе способами, средствами и методами, зачастую насильственного характера. Крайнее проявление экстремизма – терроризм (идеология насилия).</w:t>
      </w:r>
    </w:p>
    <w:p w:rsidR="00582FB2" w:rsidRPr="009C509A" w:rsidRDefault="00582FB2" w:rsidP="00EC5802">
      <w:pPr>
        <w:ind w:firstLine="709"/>
        <w:jc w:val="both"/>
        <w:rPr>
          <w:sz w:val="28"/>
          <w:szCs w:val="28"/>
        </w:rPr>
      </w:pPr>
      <w:r w:rsidRPr="009C509A">
        <w:rPr>
          <w:sz w:val="28"/>
          <w:szCs w:val="28"/>
        </w:rPr>
        <w:t xml:space="preserve">Понятие </w:t>
      </w:r>
      <w:r w:rsidRPr="009C509A">
        <w:rPr>
          <w:b/>
          <w:sz w:val="28"/>
          <w:szCs w:val="28"/>
        </w:rPr>
        <w:t>экстремистской деятельности</w:t>
      </w:r>
      <w:r>
        <w:rPr>
          <w:sz w:val="28"/>
          <w:szCs w:val="28"/>
        </w:rPr>
        <w:t xml:space="preserve"> (экстремизма) дано в ст. 1 </w:t>
      </w:r>
      <w:r w:rsidRPr="009C509A">
        <w:rPr>
          <w:sz w:val="28"/>
          <w:szCs w:val="28"/>
        </w:rPr>
        <w:t>Федерального закона «О противодействии экстремистской деятельности» и включает в себя, в том числе:</w:t>
      </w:r>
    </w:p>
    <w:p w:rsidR="00582FB2" w:rsidRDefault="00582FB2" w:rsidP="00EC5802">
      <w:pPr>
        <w:ind w:firstLine="709"/>
        <w:jc w:val="both"/>
        <w:rPr>
          <w:sz w:val="28"/>
          <w:szCs w:val="28"/>
        </w:rPr>
      </w:pPr>
      <w:r w:rsidRPr="009C509A">
        <w:rPr>
          <w:sz w:val="28"/>
          <w:szCs w:val="28"/>
        </w:rPr>
        <w:t xml:space="preserve">- </w:t>
      </w:r>
      <w:r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582FB2" w:rsidRDefault="00582FB2" w:rsidP="00EC5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публичное оправдание терроризма и иная террористическая деятельность;</w:t>
      </w:r>
    </w:p>
    <w:p w:rsidR="00582FB2" w:rsidRPr="009C509A" w:rsidRDefault="00582FB2" w:rsidP="00EC5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509A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582FB2" w:rsidRDefault="00582FB2" w:rsidP="00EC5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509A">
        <w:rPr>
          <w:sz w:val="28"/>
          <w:szCs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 </w:t>
      </w:r>
    </w:p>
    <w:p w:rsidR="00582FB2" w:rsidRDefault="00582FB2" w:rsidP="00EC5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582FB2" w:rsidRDefault="00582FB2" w:rsidP="00EC5802">
      <w:pPr>
        <w:ind w:firstLine="709"/>
        <w:jc w:val="both"/>
        <w:rPr>
          <w:sz w:val="28"/>
          <w:szCs w:val="28"/>
        </w:rPr>
      </w:pPr>
      <w:r w:rsidRPr="009C509A">
        <w:rPr>
          <w:sz w:val="28"/>
          <w:szCs w:val="28"/>
        </w:rPr>
        <w:t>- пропаганда и публичное демонстрирование нацистской атрибутики или символики</w:t>
      </w:r>
      <w:r>
        <w:rPr>
          <w:sz w:val="28"/>
          <w:szCs w:val="28"/>
        </w:rPr>
        <w:t xml:space="preserve">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582FB2" w:rsidRDefault="00582FB2" w:rsidP="00EC5802">
      <w:pPr>
        <w:ind w:firstLine="709"/>
        <w:jc w:val="both"/>
        <w:rPr>
          <w:sz w:val="28"/>
          <w:szCs w:val="28"/>
        </w:rPr>
      </w:pPr>
      <w:r w:rsidRPr="009C509A">
        <w:rPr>
          <w:sz w:val="28"/>
          <w:szCs w:val="28"/>
        </w:rPr>
        <w:t>- публичные призывы к совершению указанных деяний и ряд других</w:t>
      </w:r>
      <w:r>
        <w:rPr>
          <w:sz w:val="28"/>
          <w:szCs w:val="28"/>
        </w:rPr>
        <w:t>.</w:t>
      </w:r>
    </w:p>
    <w:p w:rsidR="00582FB2" w:rsidRDefault="00582FB2" w:rsidP="00A075BB">
      <w:pPr>
        <w:ind w:firstLine="708"/>
        <w:rPr>
          <w:sz w:val="28"/>
          <w:szCs w:val="28"/>
        </w:rPr>
      </w:pPr>
    </w:p>
    <w:p w:rsidR="00582FB2" w:rsidRDefault="00582FB2" w:rsidP="00A075BB"/>
    <w:p w:rsidR="00582FB2" w:rsidRDefault="00582FB2" w:rsidP="00A075BB"/>
    <w:p w:rsidR="00582FB2" w:rsidRDefault="00582FB2" w:rsidP="00A075BB"/>
    <w:p w:rsidR="00582FB2" w:rsidRDefault="00582FB2" w:rsidP="00A075BB"/>
    <w:sectPr w:rsidR="00582FB2" w:rsidSect="0074586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B2" w:rsidRDefault="00582FB2" w:rsidP="0074586C">
      <w:r>
        <w:separator/>
      </w:r>
    </w:p>
  </w:endnote>
  <w:endnote w:type="continuationSeparator" w:id="0">
    <w:p w:rsidR="00582FB2" w:rsidRDefault="00582FB2" w:rsidP="0074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B2" w:rsidRDefault="00582FB2" w:rsidP="0074586C">
      <w:r>
        <w:separator/>
      </w:r>
    </w:p>
  </w:footnote>
  <w:footnote w:type="continuationSeparator" w:id="0">
    <w:p w:rsidR="00582FB2" w:rsidRDefault="00582FB2" w:rsidP="00745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FB2" w:rsidRDefault="00582FB2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82FB2" w:rsidRDefault="00582F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5BB"/>
    <w:rsid w:val="00436848"/>
    <w:rsid w:val="00582FB2"/>
    <w:rsid w:val="0059069F"/>
    <w:rsid w:val="005A0B87"/>
    <w:rsid w:val="00620CCA"/>
    <w:rsid w:val="0074586C"/>
    <w:rsid w:val="008309B4"/>
    <w:rsid w:val="009C509A"/>
    <w:rsid w:val="00A075BB"/>
    <w:rsid w:val="00C30EB3"/>
    <w:rsid w:val="00EC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58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586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74586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586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219</Words>
  <Characters>1251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 Максим Валерьевич</dc:creator>
  <cp:keywords/>
  <dc:description/>
  <cp:lastModifiedBy>Пользователь</cp:lastModifiedBy>
  <cp:revision>3</cp:revision>
  <dcterms:created xsi:type="dcterms:W3CDTF">2022-04-01T03:22:00Z</dcterms:created>
  <dcterms:modified xsi:type="dcterms:W3CDTF">2022-06-17T05:35:00Z</dcterms:modified>
</cp:coreProperties>
</file>